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rriambiack-profile"/>
    <w:p>
      <w:pPr>
        <w:pStyle w:val="Heading1"/>
      </w:pPr>
      <w:r>
        <w:t xml:space="preserve">Yarriambiack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7,326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6,389          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Warracknabeal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Yarriambiack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2,560,362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2025-02-12T02:26:12Z</dcterms:created>
  <dcterms:modified xsi:type="dcterms:W3CDTF">2025-02-12T02:26:12Z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